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082936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082936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082936" w:rsidRDefault="00BC53B8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4514850" cy="4676775"/>
                        <wp:effectExtent l="0" t="0" r="0" b="9525"/>
                        <wp:docPr id="2" name="Picture 2" descr="http://i.istockimg.com/file_thumbview_approve/25724593/5/stock-photo-25724593-number-ten-10-chocolate-birthday-cak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.istockimg.com/file_thumbview_approve/25724593/5/stock-photo-25724593-number-ten-10-chocolate-birthday-cak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50" cy="467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82936">
              <w:trPr>
                <w:trHeight w:hRule="exact" w:val="5760"/>
              </w:trPr>
              <w:tc>
                <w:tcPr>
                  <w:tcW w:w="7200" w:type="dxa"/>
                </w:tcPr>
                <w:p w:rsidR="00082936" w:rsidRDefault="00BC53B8" w:rsidP="00BC53B8">
                  <w:pPr>
                    <w:pStyle w:val="Subtitle"/>
                    <w:jc w:val="center"/>
                  </w:pPr>
                  <w:r w:rsidRPr="00BC53B8">
                    <w:rPr>
                      <w:lang w:val="en-GB"/>
                    </w:rPr>
                    <w:drawing>
                      <wp:inline distT="0" distB="0" distL="0" distR="0" wp14:anchorId="7A4B7B45" wp14:editId="3CC511E2">
                        <wp:extent cx="3246438" cy="350020"/>
                        <wp:effectExtent l="0" t="0" r="0" b="0"/>
                        <wp:docPr id="39" name="Picture 38" descr="GatesAvi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Picture 38" descr="GatesAvi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6438" cy="350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2936" w:rsidRPr="0036132E" w:rsidRDefault="00BC53B8">
                  <w:pPr>
                    <w:pStyle w:val="Title"/>
                    <w:rPr>
                      <w:color w:val="737373" w:themeColor="background2" w:themeShade="80"/>
                    </w:rPr>
                  </w:pPr>
                  <w:r w:rsidRPr="0036132E">
                    <w:rPr>
                      <w:color w:val="737373" w:themeColor="background2" w:themeShade="80"/>
                    </w:rPr>
                    <w:t>10 Years old!</w:t>
                  </w:r>
                </w:p>
                <w:p w:rsidR="00082936" w:rsidRDefault="00082936">
                  <w:pPr>
                    <w:pStyle w:val="Heading1"/>
                  </w:pPr>
                </w:p>
                <w:p w:rsidR="00082936" w:rsidRDefault="0036132E" w:rsidP="0036132E">
                  <w:r>
                    <w:t>Gates Aviation is celebrating 10 years of successful business in aviation safety, security, emergency response and legal services. What a brilliant 10 years it has been!  We’d like to thank</w:t>
                  </w:r>
                  <w:r w:rsidR="00041EFA">
                    <w:t xml:space="preserve"> all our clients for choosing</w:t>
                  </w:r>
                  <w:r>
                    <w:t xml:space="preserve"> and recommending </w:t>
                  </w:r>
                  <w:r w:rsidR="00041EFA">
                    <w:t>us</w:t>
                  </w:r>
                  <w:bookmarkStart w:id="0" w:name="_GoBack"/>
                  <w:bookmarkEnd w:id="0"/>
                  <w:r w:rsidR="002E2037">
                    <w:t>.</w:t>
                  </w:r>
                </w:p>
                <w:p w:rsidR="0036132E" w:rsidRDefault="0036132E" w:rsidP="0036132E">
                  <w:r>
                    <w:t>“We are delighted to celebrate the 10</w:t>
                  </w:r>
                  <w:r w:rsidRPr="0036132E">
                    <w:rPr>
                      <w:vertAlign w:val="superscript"/>
                    </w:rPr>
                    <w:t>th</w:t>
                  </w:r>
                  <w:r>
                    <w:t xml:space="preserve"> anniversary of Gates Aviation’s business, dedicated to making aviation safer and better prepared.” – Sean Gates, CEO.</w:t>
                  </w:r>
                </w:p>
                <w:p w:rsidR="005605C4" w:rsidRDefault="005605C4" w:rsidP="0036132E"/>
                <w:p w:rsidR="005605C4" w:rsidRDefault="005605C4" w:rsidP="0036132E"/>
                <w:p w:rsidR="005605C4" w:rsidRDefault="005605C4" w:rsidP="0036132E"/>
              </w:tc>
            </w:tr>
            <w:tr w:rsidR="00082936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082936" w:rsidRDefault="0036132E" w:rsidP="005605C4">
                  <w:pPr>
                    <w:jc w:val="center"/>
                  </w:pPr>
                  <w:r w:rsidRPr="0036132E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276143" cy="751205"/>
                        <wp:effectExtent l="0" t="0" r="635" b="0"/>
                        <wp:docPr id="4" name="Picture 4" descr="C:\Users\VWhite\Documents\Business Planning\Promotion\Website\Graphics\Gates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VWhite\Documents\Business Planning\Promotion\Website\Graphics\Gates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9321" cy="7825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82936" w:rsidRDefault="00082936"/>
        </w:tc>
        <w:tc>
          <w:tcPr>
            <w:tcW w:w="144" w:type="dxa"/>
          </w:tcPr>
          <w:p w:rsidR="00082936" w:rsidRDefault="00082936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082936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082936" w:rsidRDefault="005605C4">
                  <w:pPr>
                    <w:pStyle w:val="Heading2"/>
                  </w:pPr>
                  <w:r>
                    <w:t>Safety</w:t>
                  </w:r>
                </w:p>
                <w:p w:rsidR="00082936" w:rsidRDefault="00082936">
                  <w:pPr>
                    <w:pStyle w:val="Line"/>
                  </w:pPr>
                </w:p>
                <w:p w:rsidR="00082936" w:rsidRDefault="005605C4">
                  <w:pPr>
                    <w:pStyle w:val="Heading2"/>
                  </w:pPr>
                  <w:r>
                    <w:t>Security</w:t>
                  </w:r>
                </w:p>
                <w:p w:rsidR="00082936" w:rsidRDefault="00082936">
                  <w:pPr>
                    <w:pStyle w:val="Line"/>
                  </w:pPr>
                </w:p>
                <w:p w:rsidR="00082936" w:rsidRDefault="005605C4">
                  <w:pPr>
                    <w:pStyle w:val="Heading2"/>
                  </w:pPr>
                  <w:r>
                    <w:t>Emergency Response</w:t>
                  </w:r>
                </w:p>
                <w:p w:rsidR="00082936" w:rsidRDefault="00082936">
                  <w:pPr>
                    <w:pStyle w:val="Line"/>
                  </w:pPr>
                </w:p>
                <w:p w:rsidR="00082936" w:rsidRDefault="005605C4">
                  <w:pPr>
                    <w:pStyle w:val="Heading2"/>
                  </w:pPr>
                  <w:r>
                    <w:t>Legal Services</w:t>
                  </w:r>
                </w:p>
                <w:p w:rsidR="00082936" w:rsidRDefault="00082936">
                  <w:pPr>
                    <w:pStyle w:val="Line"/>
                  </w:pPr>
                </w:p>
                <w:p w:rsidR="00082936" w:rsidRDefault="005605C4" w:rsidP="005605C4">
                  <w:pPr>
                    <w:pStyle w:val="Heading2"/>
                  </w:pPr>
                  <w:r>
                    <w:t>Training</w:t>
                  </w:r>
                </w:p>
              </w:tc>
            </w:tr>
            <w:tr w:rsidR="00082936">
              <w:trPr>
                <w:trHeight w:hRule="exact" w:val="144"/>
              </w:trPr>
              <w:tc>
                <w:tcPr>
                  <w:tcW w:w="3446" w:type="dxa"/>
                </w:tcPr>
                <w:p w:rsidR="00082936" w:rsidRDefault="00082936"/>
              </w:tc>
            </w:tr>
            <w:tr w:rsidR="00082936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082936" w:rsidRDefault="005605C4">
                  <w:pPr>
                    <w:pStyle w:val="Heading3"/>
                  </w:pPr>
                  <w:r>
                    <w:t>GAtes Aviation</w:t>
                  </w:r>
                </w:p>
                <w:p w:rsidR="00082936" w:rsidRDefault="00041EFA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977D8F0A4AE94D1AB99B7DF89757C02A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5605C4">
                        <w:t>68 King William Street</w:t>
                      </w:r>
                      <w:r w:rsidR="005605C4">
                        <w:br/>
                        <w:t>London</w:t>
                      </w:r>
                      <w:r w:rsidR="005605C4">
                        <w:br/>
                        <w:t>EC4N 7DZ</w:t>
                      </w:r>
                    </w:sdtContent>
                  </w:sdt>
                </w:p>
                <w:p w:rsidR="00082936" w:rsidRDefault="005605C4">
                  <w:pPr>
                    <w:pStyle w:val="ContactInfo"/>
                  </w:pPr>
                  <w:r>
                    <w:t>www.gatesaviation.com</w:t>
                  </w:r>
                </w:p>
                <w:p w:rsidR="00082936" w:rsidRDefault="005605C4" w:rsidP="005605C4">
                  <w:pPr>
                    <w:pStyle w:val="Date"/>
                  </w:pPr>
                  <w:r>
                    <w:t>Tel: 020 7469 6437</w:t>
                  </w:r>
                </w:p>
              </w:tc>
            </w:tr>
            <w:tr w:rsidR="005605C4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5605C4" w:rsidRDefault="005605C4">
                  <w:pPr>
                    <w:pStyle w:val="Heading3"/>
                  </w:pPr>
                </w:p>
              </w:tc>
            </w:tr>
          </w:tbl>
          <w:p w:rsidR="00082936" w:rsidRDefault="00082936"/>
        </w:tc>
      </w:tr>
    </w:tbl>
    <w:p w:rsidR="00082936" w:rsidRDefault="00082936">
      <w:pPr>
        <w:pStyle w:val="NoSpacing"/>
      </w:pPr>
    </w:p>
    <w:sectPr w:rsidR="0008293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B8"/>
    <w:rsid w:val="00041EFA"/>
    <w:rsid w:val="00082936"/>
    <w:rsid w:val="002E2037"/>
    <w:rsid w:val="0036132E"/>
    <w:rsid w:val="005605C4"/>
    <w:rsid w:val="00B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6C568-1587-46C6-B35C-E59A79C4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White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7D8F0A4AE94D1AB99B7DF89757C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B72EE-53DE-4C07-914C-7456FEDBFC7E}"/>
      </w:docPartPr>
      <w:docPartBody>
        <w:p w:rsidR="00000000" w:rsidRDefault="00537B9A">
          <w:pPr>
            <w:pStyle w:val="977D8F0A4AE94D1AB99B7DF89757C02A"/>
          </w:pPr>
          <w:r>
            <w:t>[</w:t>
          </w:r>
          <w:r>
            <w:t>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9A"/>
    <w:rsid w:val="0053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6F6957178345BC841D8AD4BC8FFF99">
    <w:name w:val="0D6F6957178345BC841D8AD4BC8FFF99"/>
  </w:style>
  <w:style w:type="paragraph" w:customStyle="1" w:styleId="4FB87FB2D3844285A05AD09A7546192D">
    <w:name w:val="4FB87FB2D3844285A05AD09A7546192D"/>
  </w:style>
  <w:style w:type="paragraph" w:customStyle="1" w:styleId="2BF3171C013149D283F4F93C24610EC7">
    <w:name w:val="2BF3171C013149D283F4F93C24610EC7"/>
  </w:style>
  <w:style w:type="paragraph" w:customStyle="1" w:styleId="AF983B20838248E2A04C680E64FDD48A">
    <w:name w:val="AF983B20838248E2A04C680E64FDD48A"/>
  </w:style>
  <w:style w:type="paragraph" w:customStyle="1" w:styleId="D4808209DDAB4C2B86F120DAB88A353C">
    <w:name w:val="D4808209DDAB4C2B86F120DAB88A353C"/>
  </w:style>
  <w:style w:type="paragraph" w:customStyle="1" w:styleId="9516463258E141138DDE90BE86788395">
    <w:name w:val="9516463258E141138DDE90BE86788395"/>
  </w:style>
  <w:style w:type="paragraph" w:customStyle="1" w:styleId="EA11ED5DC166434A9B0FA88B7583471B">
    <w:name w:val="EA11ED5DC166434A9B0FA88B7583471B"/>
  </w:style>
  <w:style w:type="paragraph" w:customStyle="1" w:styleId="3FBCE8BD2092438ABD63044757AB60E2">
    <w:name w:val="3FBCE8BD2092438ABD63044757AB60E2"/>
  </w:style>
  <w:style w:type="paragraph" w:customStyle="1" w:styleId="137418A8DE794835BF32D24B46E8E795">
    <w:name w:val="137418A8DE794835BF32D24B46E8E795"/>
  </w:style>
  <w:style w:type="paragraph" w:customStyle="1" w:styleId="0C0CF129A276475E91051B25051B805A">
    <w:name w:val="0C0CF129A276475E91051B25051B805A"/>
  </w:style>
  <w:style w:type="paragraph" w:customStyle="1" w:styleId="977D8F0A4AE94D1AB99B7DF89757C02A">
    <w:name w:val="977D8F0A4AE94D1AB99B7DF89757C02A"/>
  </w:style>
  <w:style w:type="paragraph" w:customStyle="1" w:styleId="74E03384EA4145FAA684C14C328AB9A4">
    <w:name w:val="74E03384EA4145FAA684C14C328AB9A4"/>
  </w:style>
  <w:style w:type="paragraph" w:customStyle="1" w:styleId="6A259950481149D4BE4787BA10AB3865">
    <w:name w:val="6A259950481149D4BE4787BA10AB3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26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VWhite</dc:creator>
  <cp:keywords/>
  <dc:description/>
  <cp:lastModifiedBy>Victoria White</cp:lastModifiedBy>
  <cp:revision>3</cp:revision>
  <cp:lastPrinted>2012-12-25T21:02:00Z</cp:lastPrinted>
  <dcterms:created xsi:type="dcterms:W3CDTF">2016-06-29T12:33:00Z</dcterms:created>
  <dcterms:modified xsi:type="dcterms:W3CDTF">2016-06-29T13:00:00Z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